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8CE" w:rsidRPr="00310DDB" w:rsidRDefault="00310DDB">
      <w:pPr>
        <w:rPr>
          <w:noProof/>
          <w:color w:val="FFFFFF" w:themeColor="background1"/>
        </w:rPr>
      </w:pPr>
      <w:r w:rsidRPr="00310DDB">
        <w:rPr>
          <w:noProof/>
          <w:color w:val="FFFFFF" w:themeColor="background1"/>
        </w:rPr>
        <w:t>31</w:t>
      </w:r>
      <w:r w:rsidR="009F59E4" w:rsidRPr="00310DDB">
        <w:rPr>
          <w:noProof/>
          <w:color w:val="FFFFFF" w:themeColor="background1"/>
        </w:rPr>
        <w:t xml:space="preserve">.10.2016 </w:t>
      </w:r>
    </w:p>
    <w:p w:rsidR="00FB78CE" w:rsidRDefault="005F2585" w:rsidP="005F2585">
      <w:pPr>
        <w:jc w:val="right"/>
        <w:rPr>
          <w:noProof/>
          <w:sz w:val="24"/>
        </w:rPr>
      </w:pPr>
      <w:r>
        <w:rPr>
          <w:noProof/>
          <w:sz w:val="24"/>
        </w:rPr>
        <w:t xml:space="preserve">     </w:t>
      </w:r>
      <w:r w:rsidR="009F59E4">
        <w:rPr>
          <w:noProof/>
          <w:sz w:val="24"/>
        </w:rPr>
        <w:t>СПРАВКА</w:t>
      </w:r>
      <w:r>
        <w:rPr>
          <w:noProof/>
          <w:sz w:val="24"/>
        </w:rPr>
        <w:t xml:space="preserve">                                                   (Таблица 2)</w:t>
      </w:r>
    </w:p>
    <w:p w:rsidR="00293C8C" w:rsidRPr="005F2585" w:rsidRDefault="009F59E4" w:rsidP="00293C8C">
      <w:pPr>
        <w:jc w:val="center"/>
        <w:rPr>
          <w:noProof/>
          <w:sz w:val="24"/>
          <w:szCs w:val="24"/>
        </w:rPr>
      </w:pPr>
      <w:r w:rsidRPr="005F2585">
        <w:rPr>
          <w:noProof/>
          <w:sz w:val="24"/>
          <w:szCs w:val="24"/>
        </w:rPr>
        <w:t xml:space="preserve">Входящей корреспонденции </w:t>
      </w:r>
      <w:r w:rsidR="00293C8C" w:rsidRPr="005F2585">
        <w:rPr>
          <w:noProof/>
          <w:sz w:val="24"/>
          <w:szCs w:val="24"/>
        </w:rPr>
        <w:t>в УФНС России по Краснодарскому краю</w:t>
      </w:r>
    </w:p>
    <w:p w:rsidR="00FB78CE" w:rsidRPr="005F2585" w:rsidRDefault="009F59E4">
      <w:pPr>
        <w:jc w:val="center"/>
        <w:rPr>
          <w:noProof/>
          <w:sz w:val="24"/>
          <w:szCs w:val="24"/>
        </w:rPr>
      </w:pPr>
      <w:r w:rsidRPr="005F2585">
        <w:rPr>
          <w:noProof/>
          <w:sz w:val="24"/>
          <w:szCs w:val="24"/>
        </w:rPr>
        <w:t>по тематике обращений граждан</w:t>
      </w:r>
    </w:p>
    <w:p w:rsidR="009B5F92" w:rsidRPr="005F2585" w:rsidRDefault="00293C8C">
      <w:pPr>
        <w:jc w:val="center"/>
        <w:rPr>
          <w:noProof/>
          <w:sz w:val="24"/>
          <w:szCs w:val="24"/>
        </w:rPr>
      </w:pPr>
      <w:r w:rsidRPr="005F2585">
        <w:rPr>
          <w:noProof/>
          <w:sz w:val="24"/>
          <w:szCs w:val="24"/>
        </w:rPr>
        <w:t>с</w:t>
      </w:r>
      <w:r w:rsidR="009B5F92" w:rsidRPr="005F2585">
        <w:rPr>
          <w:noProof/>
          <w:sz w:val="24"/>
          <w:szCs w:val="24"/>
        </w:rPr>
        <w:t xml:space="preserve"> 01.07.2016 по 30.09.2016</w:t>
      </w:r>
      <w:bookmarkStart w:id="0" w:name="_GoBack"/>
      <w:bookmarkEnd w:id="0"/>
    </w:p>
    <w:tbl>
      <w:tblPr>
        <w:tblpPr w:leftFromText="180" w:rightFromText="180" w:vertAnchor="text" w:horzAnchor="page" w:tblpX="1333" w:tblpY="404"/>
        <w:tblW w:w="100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371"/>
        <w:gridCol w:w="993"/>
        <w:gridCol w:w="1134"/>
      </w:tblGrid>
      <w:tr w:rsidR="00293C8C" w:rsidTr="00293C8C">
        <w:trPr>
          <w:cantSplit/>
          <w:trHeight w:val="1449"/>
        </w:trPr>
        <w:tc>
          <w:tcPr>
            <w:tcW w:w="534" w:type="dxa"/>
          </w:tcPr>
          <w:p w:rsidR="00293C8C" w:rsidRDefault="00293C8C" w:rsidP="00293C8C">
            <w:pPr>
              <w:jc w:val="center"/>
              <w:rPr>
                <w:noProof/>
                <w:sz w:val="18"/>
              </w:rPr>
            </w:pPr>
          </w:p>
          <w:p w:rsidR="00293C8C" w:rsidRDefault="00293C8C" w:rsidP="00293C8C">
            <w:pPr>
              <w:jc w:val="center"/>
              <w:rPr>
                <w:noProof/>
                <w:sz w:val="18"/>
              </w:rPr>
            </w:pPr>
          </w:p>
          <w:p w:rsidR="00293C8C" w:rsidRDefault="00293C8C" w:rsidP="00293C8C">
            <w:pPr>
              <w:jc w:val="center"/>
              <w:rPr>
                <w:noProof/>
                <w:sz w:val="18"/>
              </w:rPr>
            </w:pPr>
          </w:p>
          <w:p w:rsidR="00293C8C" w:rsidRDefault="00293C8C" w:rsidP="00293C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№</w:t>
            </w:r>
          </w:p>
          <w:p w:rsidR="00293C8C" w:rsidRPr="009B5F92" w:rsidRDefault="00293C8C" w:rsidP="00293C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п/п</w:t>
            </w:r>
          </w:p>
        </w:tc>
        <w:tc>
          <w:tcPr>
            <w:tcW w:w="7371" w:type="dxa"/>
          </w:tcPr>
          <w:p w:rsidR="00293C8C" w:rsidRDefault="00293C8C" w:rsidP="00293C8C">
            <w:pPr>
              <w:jc w:val="center"/>
              <w:rPr>
                <w:noProof/>
                <w:sz w:val="18"/>
                <w:lang w:val="en-US"/>
              </w:rPr>
            </w:pPr>
          </w:p>
          <w:p w:rsidR="00293C8C" w:rsidRDefault="00293C8C" w:rsidP="00293C8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993" w:type="dxa"/>
            <w:vAlign w:val="center"/>
          </w:tcPr>
          <w:p w:rsidR="00293C8C" w:rsidRDefault="00293C8C" w:rsidP="00293C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134" w:type="dxa"/>
          </w:tcPr>
          <w:p w:rsidR="00293C8C" w:rsidRDefault="00293C8C" w:rsidP="00293C8C">
            <w:pPr>
              <w:jc w:val="center"/>
              <w:rPr>
                <w:noProof/>
                <w:sz w:val="18"/>
              </w:rPr>
            </w:pPr>
          </w:p>
          <w:p w:rsidR="00293C8C" w:rsidRPr="0011773C" w:rsidRDefault="00293C8C" w:rsidP="00293C8C">
            <w:pPr>
              <w:jc w:val="center"/>
              <w:rPr>
                <w:b/>
                <w:noProof/>
                <w:sz w:val="18"/>
              </w:rPr>
            </w:pPr>
            <w:r w:rsidRPr="0011773C">
              <w:rPr>
                <w:b/>
                <w:noProof/>
                <w:sz w:val="18"/>
              </w:rPr>
              <w:t>В  процентах  к общему кол</w:t>
            </w:r>
            <w:r>
              <w:rPr>
                <w:b/>
                <w:noProof/>
                <w:sz w:val="18"/>
              </w:rPr>
              <w:t>-</w:t>
            </w:r>
            <w:r w:rsidRPr="0011773C">
              <w:rPr>
                <w:b/>
                <w:noProof/>
                <w:sz w:val="18"/>
              </w:rPr>
              <w:t>ву обращений</w:t>
            </w:r>
          </w:p>
        </w:tc>
      </w:tr>
      <w:tr w:rsidR="00293C8C" w:rsidTr="00293C8C">
        <w:trPr>
          <w:cantSplit/>
        </w:trPr>
        <w:tc>
          <w:tcPr>
            <w:tcW w:w="534" w:type="dxa"/>
          </w:tcPr>
          <w:p w:rsidR="00293C8C" w:rsidRPr="009B5F92" w:rsidRDefault="00293C8C" w:rsidP="00293C8C">
            <w:pPr>
              <w:jc w:val="center"/>
              <w:rPr>
                <w:b/>
                <w:noProof/>
                <w:sz w:val="18"/>
              </w:rPr>
            </w:pPr>
            <w:r w:rsidRPr="009B5F92">
              <w:rPr>
                <w:b/>
                <w:noProof/>
                <w:sz w:val="18"/>
              </w:rPr>
              <w:t>1</w:t>
            </w:r>
          </w:p>
        </w:tc>
        <w:tc>
          <w:tcPr>
            <w:tcW w:w="7371" w:type="dxa"/>
          </w:tcPr>
          <w:p w:rsidR="00293C8C" w:rsidRPr="009B5F92" w:rsidRDefault="00293C8C" w:rsidP="00293C8C">
            <w:pPr>
              <w:jc w:val="center"/>
              <w:rPr>
                <w:b/>
                <w:noProof/>
                <w:sz w:val="18"/>
              </w:rPr>
            </w:pPr>
            <w:r w:rsidRPr="009B5F92">
              <w:rPr>
                <w:b/>
                <w:noProof/>
                <w:sz w:val="18"/>
              </w:rPr>
              <w:t>2</w:t>
            </w:r>
          </w:p>
        </w:tc>
        <w:tc>
          <w:tcPr>
            <w:tcW w:w="993" w:type="dxa"/>
          </w:tcPr>
          <w:p w:rsidR="00293C8C" w:rsidRPr="009B5F92" w:rsidRDefault="00293C8C" w:rsidP="00293C8C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4</w:t>
            </w:r>
          </w:p>
        </w:tc>
        <w:tc>
          <w:tcPr>
            <w:tcW w:w="1134" w:type="dxa"/>
          </w:tcPr>
          <w:p w:rsidR="00293C8C" w:rsidRPr="009B5F92" w:rsidRDefault="00293C8C" w:rsidP="00293C8C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5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</w:rPr>
            </w:pPr>
            <w:r w:rsidRPr="00293C8C">
              <w:rPr>
                <w:noProof/>
              </w:rPr>
              <w:t>1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  <w:sz w:val="18"/>
              </w:rPr>
            </w:pPr>
            <w:r w:rsidRPr="00293C8C">
              <w:rPr>
                <w:noProof/>
                <w:sz w:val="18"/>
              </w:rPr>
              <w:t>0001.0002.0024.1289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0,06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</w:rPr>
            </w:pPr>
            <w:r w:rsidRPr="00293C8C">
              <w:rPr>
                <w:noProof/>
              </w:rPr>
              <w:t>2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  <w:sz w:val="18"/>
              </w:rPr>
            </w:pPr>
            <w:r w:rsidRPr="00293C8C"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0,56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</w:rPr>
            </w:pPr>
            <w:r w:rsidRPr="00293C8C">
              <w:rPr>
                <w:noProof/>
              </w:rPr>
              <w:t>3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  <w:sz w:val="18"/>
              </w:rPr>
            </w:pPr>
            <w:r w:rsidRPr="00293C8C">
              <w:rPr>
                <w:noProof/>
                <w:sz w:val="18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0,06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</w:rPr>
            </w:pPr>
            <w:r w:rsidRPr="00293C8C">
              <w:rPr>
                <w:noProof/>
              </w:rPr>
              <w:t>4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  <w:sz w:val="18"/>
              </w:rPr>
            </w:pPr>
            <w:r w:rsidRPr="00293C8C">
              <w:rPr>
                <w:noProof/>
                <w:sz w:val="18"/>
              </w:rPr>
              <w:t>0001.0002.0027.0000 Обращения‚ заявления и жалобы граждан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0,31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</w:rPr>
            </w:pPr>
            <w:r w:rsidRPr="00293C8C">
              <w:rPr>
                <w:noProof/>
              </w:rPr>
              <w:t>5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  <w:sz w:val="18"/>
              </w:rPr>
            </w:pPr>
            <w:r w:rsidRPr="00293C8C">
              <w:rPr>
                <w:noProof/>
                <w:sz w:val="1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156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9,53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</w:rPr>
            </w:pPr>
            <w:r w:rsidRPr="00293C8C">
              <w:rPr>
                <w:noProof/>
              </w:rPr>
              <w:t>6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  <w:sz w:val="18"/>
              </w:rPr>
            </w:pPr>
            <w:r w:rsidRPr="00293C8C"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11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0,67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</w:rPr>
            </w:pPr>
            <w:r w:rsidRPr="00293C8C">
              <w:rPr>
                <w:noProof/>
              </w:rPr>
              <w:t>7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  <w:sz w:val="18"/>
              </w:rPr>
            </w:pPr>
            <w:r w:rsidRPr="00293C8C">
              <w:rPr>
                <w:noProof/>
                <w:sz w:val="18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0,06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</w:rPr>
            </w:pPr>
            <w:r w:rsidRPr="00293C8C">
              <w:rPr>
                <w:noProof/>
              </w:rPr>
              <w:t>8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  <w:sz w:val="18"/>
              </w:rPr>
            </w:pPr>
            <w:r w:rsidRPr="00293C8C">
              <w:rPr>
                <w:noProof/>
                <w:sz w:val="18"/>
              </w:rPr>
              <w:t>0001.0002.0027.0121 Переписка прекращена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0,06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</w:rPr>
            </w:pPr>
            <w:r w:rsidRPr="00293C8C">
              <w:rPr>
                <w:noProof/>
              </w:rPr>
              <w:t>9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  <w:sz w:val="18"/>
              </w:rPr>
            </w:pPr>
            <w:r w:rsidRPr="00293C8C">
              <w:rPr>
                <w:noProof/>
                <w:sz w:val="18"/>
              </w:rPr>
              <w:t>0001.0002.0027.0122 Отсутствует адресат обращения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0,12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</w:rPr>
            </w:pPr>
            <w:r w:rsidRPr="00293C8C">
              <w:rPr>
                <w:noProof/>
              </w:rPr>
              <w:t>10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  <w:sz w:val="18"/>
              </w:rPr>
            </w:pPr>
            <w:r w:rsidRPr="00293C8C"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0,06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</w:rPr>
            </w:pPr>
            <w:r w:rsidRPr="00293C8C">
              <w:rPr>
                <w:noProof/>
              </w:rPr>
              <w:t>11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  <w:sz w:val="18"/>
              </w:rPr>
            </w:pPr>
            <w:r w:rsidRPr="00293C8C"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0,06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</w:rPr>
            </w:pPr>
            <w:r w:rsidRPr="00293C8C">
              <w:rPr>
                <w:noProof/>
              </w:rPr>
              <w:t>12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  <w:sz w:val="18"/>
              </w:rPr>
            </w:pPr>
            <w:r w:rsidRPr="00293C8C"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0,24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</w:rPr>
            </w:pPr>
            <w:r w:rsidRPr="00293C8C">
              <w:rPr>
                <w:noProof/>
              </w:rPr>
              <w:t>13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  <w:sz w:val="18"/>
              </w:rPr>
            </w:pPr>
            <w:r w:rsidRPr="00293C8C"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89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5,44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</w:rPr>
            </w:pPr>
            <w:r w:rsidRPr="00293C8C">
              <w:rPr>
                <w:noProof/>
              </w:rPr>
              <w:t>14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  <w:sz w:val="18"/>
              </w:rPr>
            </w:pPr>
            <w:r w:rsidRPr="00293C8C"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0,49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</w:rPr>
            </w:pPr>
            <w:r w:rsidRPr="00293C8C">
              <w:rPr>
                <w:noProof/>
              </w:rPr>
              <w:t>15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  <w:sz w:val="18"/>
              </w:rPr>
            </w:pPr>
            <w:r w:rsidRPr="00293C8C">
              <w:rPr>
                <w:noProof/>
                <w:sz w:val="18"/>
              </w:rPr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0,12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</w:rPr>
            </w:pPr>
            <w:r w:rsidRPr="00293C8C">
              <w:rPr>
                <w:noProof/>
              </w:rPr>
              <w:t>16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  <w:sz w:val="18"/>
              </w:rPr>
            </w:pPr>
            <w:r w:rsidRPr="00293C8C"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0,06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</w:rPr>
            </w:pPr>
            <w:r w:rsidRPr="00293C8C">
              <w:rPr>
                <w:noProof/>
              </w:rPr>
              <w:t>17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  <w:sz w:val="18"/>
              </w:rPr>
            </w:pPr>
            <w:r w:rsidRPr="00293C8C"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0,12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</w:rPr>
            </w:pPr>
            <w:r w:rsidRPr="00293C8C">
              <w:rPr>
                <w:noProof/>
              </w:rPr>
              <w:t>18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  <w:sz w:val="18"/>
              </w:rPr>
            </w:pPr>
            <w:r w:rsidRPr="00293C8C">
              <w:rPr>
                <w:noProof/>
                <w:sz w:val="18"/>
              </w:rPr>
              <w:t>0002.0006.0065.0660 Дисциплина труда. Незаконное привлечение к дисциплинарной ответственности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0,06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</w:rPr>
            </w:pPr>
            <w:r w:rsidRPr="00293C8C">
              <w:rPr>
                <w:noProof/>
              </w:rPr>
              <w:t>19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  <w:sz w:val="18"/>
              </w:rPr>
            </w:pPr>
            <w:r w:rsidRPr="00293C8C">
              <w:rPr>
                <w:noProof/>
                <w:sz w:val="18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0,06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</w:rPr>
            </w:pPr>
            <w:r w:rsidRPr="00293C8C">
              <w:rPr>
                <w:noProof/>
              </w:rPr>
              <w:t>20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  <w:sz w:val="18"/>
              </w:rPr>
            </w:pPr>
            <w:r w:rsidRPr="00293C8C">
              <w:rPr>
                <w:noProof/>
                <w:sz w:val="18"/>
              </w:rPr>
              <w:t>0002.0006.0065.1409 Материальная и моральная мотивация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0,06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</w:rPr>
            </w:pPr>
            <w:r w:rsidRPr="00293C8C">
              <w:rPr>
                <w:noProof/>
              </w:rPr>
              <w:t>21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  <w:sz w:val="18"/>
              </w:rPr>
            </w:pPr>
            <w:r w:rsidRPr="00293C8C"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11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0,67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</w:rPr>
            </w:pPr>
            <w:r w:rsidRPr="00293C8C">
              <w:rPr>
                <w:noProof/>
              </w:rPr>
              <w:t>22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  <w:sz w:val="18"/>
              </w:rPr>
            </w:pPr>
            <w:r w:rsidRPr="00293C8C"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11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0,67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</w:rPr>
            </w:pPr>
            <w:r w:rsidRPr="00293C8C">
              <w:rPr>
                <w:noProof/>
              </w:rPr>
              <w:t>23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  <w:sz w:val="18"/>
              </w:rPr>
            </w:pPr>
            <w:r w:rsidRPr="00293C8C"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322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19,67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</w:rPr>
            </w:pPr>
            <w:r w:rsidRPr="00293C8C">
              <w:rPr>
                <w:noProof/>
              </w:rPr>
              <w:t>24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  <w:sz w:val="18"/>
              </w:rPr>
            </w:pPr>
            <w:r w:rsidRPr="00293C8C"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0,43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</w:rPr>
            </w:pPr>
            <w:r w:rsidRPr="00293C8C">
              <w:rPr>
                <w:noProof/>
              </w:rPr>
              <w:t>25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  <w:sz w:val="18"/>
              </w:rPr>
            </w:pPr>
            <w:r w:rsidRPr="00293C8C"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62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3,79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</w:rPr>
            </w:pPr>
            <w:r w:rsidRPr="00293C8C">
              <w:rPr>
                <w:noProof/>
              </w:rPr>
              <w:t>26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  <w:sz w:val="18"/>
              </w:rPr>
            </w:pPr>
            <w:r w:rsidRPr="00293C8C"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0,12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</w:rPr>
            </w:pPr>
            <w:r w:rsidRPr="00293C8C">
              <w:rPr>
                <w:noProof/>
              </w:rPr>
              <w:t>27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  <w:sz w:val="18"/>
              </w:rPr>
            </w:pPr>
            <w:r w:rsidRPr="00293C8C"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143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8,74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</w:rPr>
            </w:pPr>
            <w:r w:rsidRPr="00293C8C">
              <w:rPr>
                <w:noProof/>
              </w:rPr>
              <w:t>28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  <w:sz w:val="18"/>
              </w:rPr>
            </w:pPr>
            <w:r w:rsidRPr="00293C8C"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129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7,88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</w:rPr>
            </w:pPr>
            <w:r w:rsidRPr="00293C8C">
              <w:rPr>
                <w:noProof/>
              </w:rPr>
              <w:t>29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  <w:sz w:val="18"/>
              </w:rPr>
            </w:pPr>
            <w:r w:rsidRPr="00293C8C"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6,72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</w:rPr>
            </w:pPr>
            <w:r w:rsidRPr="00293C8C">
              <w:rPr>
                <w:noProof/>
              </w:rPr>
              <w:t>30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  <w:sz w:val="18"/>
              </w:rPr>
            </w:pPr>
            <w:r w:rsidRPr="00293C8C"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0,06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</w:rPr>
            </w:pPr>
            <w:r w:rsidRPr="00293C8C">
              <w:rPr>
                <w:noProof/>
              </w:rPr>
              <w:t>31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Pr="00293C8C" w:rsidRDefault="00293C8C" w:rsidP="00293C8C">
            <w:pPr>
              <w:rPr>
                <w:noProof/>
                <w:sz w:val="18"/>
              </w:rPr>
            </w:pPr>
            <w:r w:rsidRPr="00293C8C"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23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1,41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F33C25" w:rsidRDefault="00293C8C" w:rsidP="00293C8C">
            <w:pPr>
              <w:rPr>
                <w:noProof/>
              </w:rPr>
            </w:pPr>
            <w:r w:rsidRPr="00F33C25">
              <w:rPr>
                <w:noProof/>
              </w:rPr>
              <w:t>32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Default="00293C8C" w:rsidP="00293C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47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2,87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F33C25" w:rsidRDefault="00293C8C" w:rsidP="00293C8C">
            <w:pPr>
              <w:rPr>
                <w:noProof/>
              </w:rPr>
            </w:pPr>
            <w:r w:rsidRPr="00F33C25">
              <w:rPr>
                <w:noProof/>
              </w:rPr>
              <w:t>33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Default="00293C8C" w:rsidP="00293C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188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11,48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F33C25" w:rsidRDefault="00293C8C" w:rsidP="00293C8C">
            <w:pPr>
              <w:rPr>
                <w:noProof/>
              </w:rPr>
            </w:pPr>
            <w:r w:rsidRPr="00F33C25">
              <w:rPr>
                <w:noProof/>
              </w:rPr>
              <w:t>34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Default="00293C8C" w:rsidP="00293C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50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3,05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F33C25" w:rsidRDefault="00293C8C" w:rsidP="00293C8C">
            <w:pPr>
              <w:rPr>
                <w:noProof/>
              </w:rPr>
            </w:pPr>
            <w:r w:rsidRPr="00F33C25">
              <w:rPr>
                <w:noProof/>
              </w:rPr>
              <w:t>35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Default="00293C8C" w:rsidP="00293C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0,24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F33C25" w:rsidRDefault="00293C8C" w:rsidP="00293C8C">
            <w:pPr>
              <w:rPr>
                <w:noProof/>
              </w:rPr>
            </w:pPr>
            <w:r w:rsidRPr="00F33C25">
              <w:rPr>
                <w:noProof/>
              </w:rPr>
              <w:t>35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Default="00293C8C" w:rsidP="00293C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0,37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F33C25" w:rsidRDefault="00293C8C" w:rsidP="00293C8C">
            <w:pPr>
              <w:rPr>
                <w:noProof/>
              </w:rPr>
            </w:pPr>
            <w:r w:rsidRPr="00F33C25">
              <w:rPr>
                <w:noProof/>
              </w:rPr>
              <w:t>37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Default="00293C8C" w:rsidP="00293C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78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4,77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F33C25" w:rsidRDefault="00293C8C" w:rsidP="00293C8C">
            <w:pPr>
              <w:rPr>
                <w:noProof/>
              </w:rPr>
            </w:pPr>
            <w:r w:rsidRPr="00F33C25">
              <w:rPr>
                <w:noProof/>
              </w:rPr>
              <w:lastRenderedPageBreak/>
              <w:t>38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Default="00293C8C" w:rsidP="00293C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0,06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F33C25" w:rsidRDefault="00293C8C" w:rsidP="00293C8C">
            <w:pPr>
              <w:rPr>
                <w:noProof/>
              </w:rPr>
            </w:pPr>
            <w:r w:rsidRPr="00F33C25">
              <w:rPr>
                <w:noProof/>
              </w:rPr>
              <w:t>39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Default="00293C8C" w:rsidP="00293C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121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7,39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F33C25" w:rsidRDefault="00293C8C" w:rsidP="00293C8C">
            <w:pPr>
              <w:rPr>
                <w:noProof/>
              </w:rPr>
            </w:pPr>
            <w:r w:rsidRPr="00F33C25">
              <w:rPr>
                <w:noProof/>
              </w:rPr>
              <w:t>40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Default="00293C8C" w:rsidP="00293C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0,37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FFFFFF" w:themeFill="background1"/>
          </w:tcPr>
          <w:p w:rsidR="00293C8C" w:rsidRPr="00F33C25" w:rsidRDefault="00293C8C" w:rsidP="00293C8C">
            <w:pPr>
              <w:rPr>
                <w:noProof/>
              </w:rPr>
            </w:pPr>
            <w:r w:rsidRPr="00F33C25">
              <w:rPr>
                <w:noProof/>
              </w:rPr>
              <w:t>41</w:t>
            </w:r>
          </w:p>
        </w:tc>
        <w:tc>
          <w:tcPr>
            <w:tcW w:w="7371" w:type="dxa"/>
            <w:shd w:val="clear" w:color="auto" w:fill="FFFFFF" w:themeFill="background1"/>
          </w:tcPr>
          <w:p w:rsidR="00293C8C" w:rsidRDefault="00293C8C" w:rsidP="00293C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993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293C8C">
              <w:rPr>
                <w:b/>
                <w:noProof/>
                <w:sz w:val="22"/>
                <w:szCs w:val="22"/>
              </w:rPr>
              <w:t>17</w:t>
            </w:r>
          </w:p>
        </w:tc>
        <w:tc>
          <w:tcPr>
            <w:tcW w:w="1134" w:type="dxa"/>
            <w:shd w:val="clear" w:color="auto" w:fill="FFFFFF" w:themeFill="background1"/>
          </w:tcPr>
          <w:p w:rsidR="00293C8C" w:rsidRPr="00293C8C" w:rsidRDefault="00293C8C" w:rsidP="00293C8C">
            <w:pPr>
              <w:jc w:val="right"/>
              <w:rPr>
                <w:b/>
                <w:i/>
                <w:noProof/>
              </w:rPr>
            </w:pPr>
            <w:r w:rsidRPr="00293C8C">
              <w:rPr>
                <w:b/>
                <w:i/>
                <w:noProof/>
              </w:rPr>
              <w:t>1,04</w:t>
            </w:r>
          </w:p>
        </w:tc>
      </w:tr>
      <w:tr w:rsidR="00293C8C" w:rsidTr="00293C8C">
        <w:trPr>
          <w:cantSplit/>
        </w:trPr>
        <w:tc>
          <w:tcPr>
            <w:tcW w:w="534" w:type="dxa"/>
            <w:shd w:val="clear" w:color="auto" w:fill="92D050"/>
          </w:tcPr>
          <w:p w:rsidR="00293C8C" w:rsidRDefault="00293C8C" w:rsidP="00293C8C">
            <w:pPr>
              <w:shd w:val="clear" w:color="auto" w:fill="92D050"/>
              <w:rPr>
                <w:noProof/>
                <w:sz w:val="18"/>
              </w:rPr>
            </w:pPr>
          </w:p>
        </w:tc>
        <w:tc>
          <w:tcPr>
            <w:tcW w:w="7371" w:type="dxa"/>
            <w:shd w:val="clear" w:color="auto" w:fill="92D050"/>
          </w:tcPr>
          <w:p w:rsidR="00293C8C" w:rsidRPr="00CE5E58" w:rsidRDefault="00293C8C" w:rsidP="00293C8C">
            <w:pPr>
              <w:shd w:val="clear" w:color="auto" w:fill="92D050"/>
              <w:jc w:val="right"/>
              <w:rPr>
                <w:b/>
                <w:noProof/>
                <w:sz w:val="24"/>
                <w:szCs w:val="24"/>
              </w:rPr>
            </w:pPr>
            <w:r w:rsidRPr="00CE5E58">
              <w:rPr>
                <w:b/>
                <w:noProof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shd w:val="clear" w:color="auto" w:fill="92D050"/>
          </w:tcPr>
          <w:p w:rsidR="00293C8C" w:rsidRPr="00CE5E58" w:rsidRDefault="00293C8C" w:rsidP="00293C8C">
            <w:pPr>
              <w:shd w:val="clear" w:color="auto" w:fill="92D050"/>
              <w:jc w:val="right"/>
              <w:rPr>
                <w:b/>
                <w:noProof/>
                <w:sz w:val="24"/>
                <w:szCs w:val="24"/>
              </w:rPr>
            </w:pPr>
            <w:r w:rsidRPr="00CE5E58">
              <w:rPr>
                <w:b/>
                <w:noProof/>
                <w:sz w:val="24"/>
                <w:szCs w:val="24"/>
              </w:rPr>
              <w:t>1637</w:t>
            </w:r>
          </w:p>
        </w:tc>
        <w:tc>
          <w:tcPr>
            <w:tcW w:w="1134" w:type="dxa"/>
            <w:shd w:val="clear" w:color="auto" w:fill="92D050"/>
          </w:tcPr>
          <w:p w:rsidR="00293C8C" w:rsidRPr="00CE5E58" w:rsidRDefault="00293C8C" w:rsidP="00293C8C">
            <w:pPr>
              <w:shd w:val="clear" w:color="auto" w:fill="92D050"/>
              <w:jc w:val="right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100,00</w:t>
            </w:r>
          </w:p>
        </w:tc>
      </w:tr>
    </w:tbl>
    <w:p w:rsidR="00FB78CE" w:rsidRDefault="00FB78CE" w:rsidP="00F33C25">
      <w:pPr>
        <w:shd w:val="clear" w:color="auto" w:fill="FFFFFF" w:themeFill="background1"/>
        <w:jc w:val="center"/>
        <w:rPr>
          <w:noProof/>
          <w:sz w:val="18"/>
          <w:lang w:val="en-US"/>
        </w:rPr>
      </w:pPr>
    </w:p>
    <w:p w:rsidR="00FB78CE" w:rsidRDefault="00FB78CE">
      <w:pPr>
        <w:rPr>
          <w:noProof/>
        </w:rPr>
      </w:pPr>
    </w:p>
    <w:p w:rsidR="00FB78CE" w:rsidRDefault="00FB78CE">
      <w:pPr>
        <w:rPr>
          <w:noProof/>
        </w:rPr>
      </w:pPr>
    </w:p>
    <w:p w:rsidR="00FB78CE" w:rsidRDefault="00FB78CE">
      <w:pPr>
        <w:rPr>
          <w:noProof/>
        </w:rPr>
      </w:pPr>
    </w:p>
    <w:p w:rsidR="00FB78CE" w:rsidRDefault="00FB78CE">
      <w:pPr>
        <w:rPr>
          <w:noProof/>
        </w:rPr>
      </w:pPr>
    </w:p>
    <w:p w:rsidR="009F59E4" w:rsidRDefault="009F59E4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CE5E58">
        <w:rPr>
          <w:noProof/>
          <w:sz w:val="24"/>
        </w:rPr>
        <w:t xml:space="preserve">                                          </w:t>
      </w:r>
      <w:r w:rsidR="009B5F92">
        <w:rPr>
          <w:noProof/>
          <w:sz w:val="24"/>
        </w:rPr>
        <w:t>Мартынюк Г.П.</w:t>
      </w:r>
    </w:p>
    <w:p w:rsidR="00CE5E58" w:rsidRDefault="00CE5E58">
      <w:pPr>
        <w:rPr>
          <w:noProof/>
          <w:sz w:val="24"/>
        </w:rPr>
      </w:pPr>
    </w:p>
    <w:p w:rsidR="00CE5E58" w:rsidRDefault="00CE5E58">
      <w:pPr>
        <w:rPr>
          <w:noProof/>
          <w:sz w:val="24"/>
        </w:rPr>
      </w:pPr>
    </w:p>
    <w:p w:rsidR="00CE5E58" w:rsidRDefault="00CE5E58">
      <w:pPr>
        <w:rPr>
          <w:noProof/>
          <w:sz w:val="24"/>
        </w:rPr>
      </w:pPr>
    </w:p>
    <w:p w:rsidR="00CE5E58" w:rsidRDefault="00CE5E58">
      <w:pPr>
        <w:rPr>
          <w:noProof/>
          <w:sz w:val="24"/>
        </w:rPr>
      </w:pPr>
    </w:p>
    <w:p w:rsidR="00CE5E58" w:rsidRDefault="00CE5E58">
      <w:pPr>
        <w:rPr>
          <w:noProof/>
          <w:sz w:val="24"/>
        </w:rPr>
      </w:pPr>
    </w:p>
    <w:p w:rsidR="00CE5E58" w:rsidRDefault="00CE5E58">
      <w:pPr>
        <w:rPr>
          <w:noProof/>
          <w:sz w:val="24"/>
        </w:rPr>
      </w:pPr>
    </w:p>
    <w:p w:rsidR="00CE5E58" w:rsidRDefault="00CE5E58">
      <w:pPr>
        <w:rPr>
          <w:noProof/>
          <w:sz w:val="24"/>
        </w:rPr>
      </w:pPr>
    </w:p>
    <w:p w:rsidR="00CE5E58" w:rsidRDefault="00CE5E58">
      <w:pPr>
        <w:rPr>
          <w:noProof/>
          <w:sz w:val="24"/>
        </w:rPr>
      </w:pPr>
    </w:p>
    <w:p w:rsidR="00CE5E58" w:rsidRDefault="00CE5E58">
      <w:pPr>
        <w:rPr>
          <w:noProof/>
          <w:sz w:val="24"/>
        </w:rPr>
      </w:pPr>
    </w:p>
    <w:p w:rsidR="00CE5E58" w:rsidRDefault="00CE5E58">
      <w:pPr>
        <w:rPr>
          <w:noProof/>
          <w:sz w:val="24"/>
        </w:rPr>
      </w:pPr>
    </w:p>
    <w:p w:rsidR="00CE5E58" w:rsidRDefault="00CE5E58">
      <w:pPr>
        <w:rPr>
          <w:noProof/>
          <w:sz w:val="24"/>
        </w:rPr>
      </w:pPr>
    </w:p>
    <w:p w:rsidR="00CE5E58" w:rsidRDefault="00CE5E58">
      <w:pPr>
        <w:rPr>
          <w:noProof/>
          <w:sz w:val="24"/>
        </w:rPr>
      </w:pPr>
    </w:p>
    <w:p w:rsidR="00CE5E58" w:rsidRDefault="00CE5E58">
      <w:pPr>
        <w:rPr>
          <w:noProof/>
          <w:sz w:val="24"/>
        </w:rPr>
      </w:pPr>
    </w:p>
    <w:p w:rsidR="00CE5E58" w:rsidRDefault="00CE5E58">
      <w:pPr>
        <w:rPr>
          <w:noProof/>
          <w:sz w:val="24"/>
        </w:rPr>
      </w:pPr>
    </w:p>
    <w:p w:rsidR="00CE5E58" w:rsidRDefault="00CE5E58">
      <w:pPr>
        <w:rPr>
          <w:noProof/>
          <w:sz w:val="24"/>
        </w:rPr>
      </w:pPr>
    </w:p>
    <w:p w:rsidR="00CE5E58" w:rsidRDefault="00CE5E58">
      <w:pPr>
        <w:rPr>
          <w:noProof/>
          <w:sz w:val="24"/>
        </w:rPr>
      </w:pPr>
    </w:p>
    <w:p w:rsidR="00CE5E58" w:rsidRDefault="00CE5E58">
      <w:pPr>
        <w:rPr>
          <w:noProof/>
          <w:sz w:val="24"/>
        </w:rPr>
      </w:pPr>
    </w:p>
    <w:p w:rsidR="00CE5E58" w:rsidRDefault="00CE5E58">
      <w:pPr>
        <w:rPr>
          <w:noProof/>
          <w:sz w:val="24"/>
        </w:rPr>
      </w:pPr>
    </w:p>
    <w:p w:rsidR="00CE5E58" w:rsidRDefault="00CE5E58">
      <w:pPr>
        <w:rPr>
          <w:noProof/>
          <w:sz w:val="24"/>
        </w:rPr>
      </w:pPr>
    </w:p>
    <w:p w:rsidR="00CE5E58" w:rsidRDefault="00CE5E58">
      <w:pPr>
        <w:rPr>
          <w:noProof/>
          <w:sz w:val="24"/>
        </w:rPr>
      </w:pPr>
    </w:p>
    <w:p w:rsidR="00CE5E58" w:rsidRDefault="00CE5E58">
      <w:pPr>
        <w:rPr>
          <w:noProof/>
          <w:sz w:val="24"/>
        </w:rPr>
      </w:pPr>
    </w:p>
    <w:p w:rsidR="00CE5E58" w:rsidRDefault="00CE5E58">
      <w:pPr>
        <w:rPr>
          <w:noProof/>
          <w:sz w:val="24"/>
        </w:rPr>
      </w:pPr>
    </w:p>
    <w:p w:rsidR="00CE5E58" w:rsidRDefault="00CE5E58">
      <w:pPr>
        <w:rPr>
          <w:noProof/>
          <w:sz w:val="24"/>
        </w:rPr>
      </w:pPr>
    </w:p>
    <w:p w:rsidR="00CE5E58" w:rsidRDefault="00CE5E58">
      <w:pPr>
        <w:rPr>
          <w:noProof/>
          <w:sz w:val="24"/>
        </w:rPr>
      </w:pPr>
    </w:p>
    <w:p w:rsidR="00CE5E58" w:rsidRDefault="00CE5E58">
      <w:pPr>
        <w:rPr>
          <w:noProof/>
          <w:sz w:val="24"/>
        </w:rPr>
      </w:pPr>
    </w:p>
    <w:p w:rsidR="00CE5E58" w:rsidRDefault="00CE5E58">
      <w:pPr>
        <w:rPr>
          <w:noProof/>
          <w:sz w:val="24"/>
        </w:rPr>
      </w:pPr>
    </w:p>
    <w:p w:rsidR="00CE5E58" w:rsidRDefault="00CE5E58">
      <w:pPr>
        <w:rPr>
          <w:noProof/>
          <w:sz w:val="24"/>
        </w:rPr>
      </w:pPr>
    </w:p>
    <w:p w:rsidR="00CE5E58" w:rsidRDefault="00CE5E58">
      <w:pPr>
        <w:rPr>
          <w:noProof/>
          <w:sz w:val="24"/>
        </w:rPr>
      </w:pPr>
    </w:p>
    <w:p w:rsidR="00CE5E58" w:rsidRDefault="00CE5E58">
      <w:pPr>
        <w:rPr>
          <w:noProof/>
          <w:sz w:val="24"/>
        </w:rPr>
      </w:pPr>
    </w:p>
    <w:p w:rsidR="00CE5E58" w:rsidRDefault="00CE5E58">
      <w:pPr>
        <w:rPr>
          <w:noProof/>
          <w:sz w:val="24"/>
        </w:rPr>
      </w:pPr>
    </w:p>
    <w:p w:rsidR="00CE5E58" w:rsidRDefault="00CE5E58">
      <w:pPr>
        <w:rPr>
          <w:noProof/>
          <w:sz w:val="24"/>
        </w:rPr>
      </w:pPr>
    </w:p>
    <w:p w:rsidR="00CE5E58" w:rsidRDefault="00CE5E58">
      <w:pPr>
        <w:rPr>
          <w:noProof/>
          <w:sz w:val="24"/>
        </w:rPr>
      </w:pPr>
    </w:p>
    <w:p w:rsidR="00CE5E58" w:rsidRDefault="00CE5E58">
      <w:pPr>
        <w:rPr>
          <w:noProof/>
          <w:sz w:val="24"/>
        </w:rPr>
      </w:pPr>
    </w:p>
    <w:p w:rsidR="00CE5E58" w:rsidRDefault="00CE5E58" w:rsidP="00CE5E58">
      <w:pPr>
        <w:ind w:firstLine="567"/>
        <w:rPr>
          <w:noProof/>
        </w:rPr>
      </w:pPr>
      <w:r>
        <w:rPr>
          <w:noProof/>
        </w:rPr>
        <w:t>Шульгина С.А.</w:t>
      </w:r>
    </w:p>
    <w:p w:rsidR="00CE5E58" w:rsidRPr="00CE5E58" w:rsidRDefault="00CE5E58" w:rsidP="00CE5E58">
      <w:pPr>
        <w:ind w:firstLine="567"/>
        <w:rPr>
          <w:noProof/>
        </w:rPr>
      </w:pPr>
      <w:r>
        <w:rPr>
          <w:noProof/>
        </w:rPr>
        <w:t>11-01</w:t>
      </w:r>
    </w:p>
    <w:sectPr w:rsidR="00CE5E58" w:rsidRPr="00CE5E58" w:rsidSect="00CD1CAE">
      <w:headerReference w:type="default" r:id="rId8"/>
      <w:pgSz w:w="11907" w:h="16840" w:code="9"/>
      <w:pgMar w:top="568" w:right="1168" w:bottom="1134" w:left="992" w:header="283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774" w:rsidRDefault="00336774" w:rsidP="00BB403C">
      <w:r>
        <w:separator/>
      </w:r>
    </w:p>
  </w:endnote>
  <w:endnote w:type="continuationSeparator" w:id="0">
    <w:p w:rsidR="00336774" w:rsidRDefault="00336774" w:rsidP="00BB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774" w:rsidRDefault="00336774" w:rsidP="00BB403C">
      <w:r>
        <w:separator/>
      </w:r>
    </w:p>
  </w:footnote>
  <w:footnote w:type="continuationSeparator" w:id="0">
    <w:p w:rsidR="00336774" w:rsidRDefault="00336774" w:rsidP="00BB4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2244231"/>
      <w:docPartObj>
        <w:docPartGallery w:val="Page Numbers (Top of Page)"/>
        <w:docPartUnique/>
      </w:docPartObj>
    </w:sdtPr>
    <w:sdtEndPr/>
    <w:sdtContent>
      <w:p w:rsidR="00310DDB" w:rsidRDefault="00310D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585">
          <w:rPr>
            <w:noProof/>
          </w:rPr>
          <w:t>2</w:t>
        </w:r>
        <w:r>
          <w:fldChar w:fldCharType="end"/>
        </w:r>
      </w:p>
    </w:sdtContent>
  </w:sdt>
  <w:p w:rsidR="00310DDB" w:rsidRDefault="00310DD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E4"/>
    <w:rsid w:val="00061DD6"/>
    <w:rsid w:val="0007320A"/>
    <w:rsid w:val="00080C29"/>
    <w:rsid w:val="0011773C"/>
    <w:rsid w:val="00193B04"/>
    <w:rsid w:val="001C0C9B"/>
    <w:rsid w:val="001F4420"/>
    <w:rsid w:val="00213272"/>
    <w:rsid w:val="00223495"/>
    <w:rsid w:val="00292C1A"/>
    <w:rsid w:val="00293C8C"/>
    <w:rsid w:val="002B2943"/>
    <w:rsid w:val="002C6C86"/>
    <w:rsid w:val="00310DDB"/>
    <w:rsid w:val="00336774"/>
    <w:rsid w:val="00371DE9"/>
    <w:rsid w:val="003D3C60"/>
    <w:rsid w:val="003E4DA2"/>
    <w:rsid w:val="00400F62"/>
    <w:rsid w:val="004518FD"/>
    <w:rsid w:val="00550605"/>
    <w:rsid w:val="00564028"/>
    <w:rsid w:val="005B4AB7"/>
    <w:rsid w:val="005C4A50"/>
    <w:rsid w:val="005F2585"/>
    <w:rsid w:val="00632214"/>
    <w:rsid w:val="006A3157"/>
    <w:rsid w:val="006D447D"/>
    <w:rsid w:val="006F17A7"/>
    <w:rsid w:val="0073067D"/>
    <w:rsid w:val="00797B53"/>
    <w:rsid w:val="007C0A45"/>
    <w:rsid w:val="007D3A69"/>
    <w:rsid w:val="0089575B"/>
    <w:rsid w:val="00921625"/>
    <w:rsid w:val="0093083D"/>
    <w:rsid w:val="00972C73"/>
    <w:rsid w:val="00973691"/>
    <w:rsid w:val="00982B8E"/>
    <w:rsid w:val="009B5F92"/>
    <w:rsid w:val="009C47EA"/>
    <w:rsid w:val="009D15EC"/>
    <w:rsid w:val="009F52CC"/>
    <w:rsid w:val="009F59E4"/>
    <w:rsid w:val="00AB46F1"/>
    <w:rsid w:val="00AE3A78"/>
    <w:rsid w:val="00AE4CDC"/>
    <w:rsid w:val="00B53492"/>
    <w:rsid w:val="00BB403C"/>
    <w:rsid w:val="00BD451E"/>
    <w:rsid w:val="00C36F5F"/>
    <w:rsid w:val="00C90749"/>
    <w:rsid w:val="00CA0186"/>
    <w:rsid w:val="00CD1CAE"/>
    <w:rsid w:val="00CD6BA6"/>
    <w:rsid w:val="00CE5E58"/>
    <w:rsid w:val="00CF7C3E"/>
    <w:rsid w:val="00D03266"/>
    <w:rsid w:val="00D657CB"/>
    <w:rsid w:val="00D65913"/>
    <w:rsid w:val="00D757D3"/>
    <w:rsid w:val="00D86909"/>
    <w:rsid w:val="00E549DF"/>
    <w:rsid w:val="00EE0870"/>
    <w:rsid w:val="00F33C25"/>
    <w:rsid w:val="00F61BFE"/>
    <w:rsid w:val="00F77753"/>
    <w:rsid w:val="00FB78CE"/>
    <w:rsid w:val="00FC30B6"/>
    <w:rsid w:val="00FF2E17"/>
    <w:rsid w:val="00FF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9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9E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B40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403C"/>
  </w:style>
  <w:style w:type="paragraph" w:styleId="a7">
    <w:name w:val="footer"/>
    <w:basedOn w:val="a"/>
    <w:link w:val="a8"/>
    <w:uiPriority w:val="99"/>
    <w:unhideWhenUsed/>
    <w:rsid w:val="00BB40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40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9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9E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B40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403C"/>
  </w:style>
  <w:style w:type="paragraph" w:styleId="a7">
    <w:name w:val="footer"/>
    <w:basedOn w:val="a"/>
    <w:link w:val="a8"/>
    <w:uiPriority w:val="99"/>
    <w:unhideWhenUsed/>
    <w:rsid w:val="00BB40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4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32</TotalTime>
  <Pages>2</Pages>
  <Words>458</Words>
  <Characters>3448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Светлана Алексеевна Шульгина</dc:creator>
  <cp:lastModifiedBy>Светлана Алексеевна Шульгина</cp:lastModifiedBy>
  <cp:revision>7</cp:revision>
  <cp:lastPrinted>2016-10-31T13:58:00Z</cp:lastPrinted>
  <dcterms:created xsi:type="dcterms:W3CDTF">2016-10-31T13:55:00Z</dcterms:created>
  <dcterms:modified xsi:type="dcterms:W3CDTF">2017-04-21T13:16:00Z</dcterms:modified>
</cp:coreProperties>
</file>